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BD6B" w14:textId="77777777" w:rsidR="006C0E3D" w:rsidRDefault="006C0E3D" w:rsidP="008D6869">
      <w:pPr>
        <w:rPr>
          <w:rFonts w:ascii="Arial" w:hAnsi="Arial" w:cs="Arial"/>
          <w:sz w:val="20"/>
          <w:szCs w:val="20"/>
        </w:rPr>
      </w:pPr>
    </w:p>
    <w:p w14:paraId="488FC8E5" w14:textId="77777777" w:rsidR="006C0E3D" w:rsidRDefault="006C0E3D" w:rsidP="008D6869">
      <w:pPr>
        <w:rPr>
          <w:rFonts w:ascii="Arial" w:hAnsi="Arial" w:cs="Arial"/>
          <w:sz w:val="20"/>
          <w:szCs w:val="20"/>
        </w:rPr>
      </w:pPr>
    </w:p>
    <w:p w14:paraId="4F1AC325" w14:textId="77777777" w:rsidR="006C0E3D" w:rsidRDefault="006C0E3D" w:rsidP="008D6869">
      <w:pPr>
        <w:rPr>
          <w:rFonts w:ascii="Arial" w:hAnsi="Arial" w:cs="Arial"/>
          <w:sz w:val="20"/>
          <w:szCs w:val="20"/>
        </w:rPr>
      </w:pPr>
    </w:p>
    <w:p w14:paraId="00AEE5AC" w14:textId="77777777" w:rsidR="00247BD4" w:rsidRDefault="00247BD4" w:rsidP="00247BD4">
      <w:pPr>
        <w:autoSpaceDE w:val="0"/>
        <w:autoSpaceDN w:val="0"/>
        <w:adjustRightInd w:val="0"/>
        <w:jc w:val="center"/>
        <w:rPr>
          <w:rFonts w:ascii="BookAntiqua,Bold" w:eastAsia="Times New Roman" w:hAnsi="BookAntiqua,Bold" w:cs="BookAntiqua,Bold"/>
          <w:b/>
          <w:bCs/>
          <w:sz w:val="24"/>
          <w:szCs w:val="24"/>
          <w:lang w:eastAsia="zh-CN"/>
        </w:rPr>
      </w:pPr>
      <w:r>
        <w:rPr>
          <w:rFonts w:ascii="BookAntiqua,Bold" w:eastAsia="Times New Roman" w:hAnsi="BookAntiqua,Bold" w:cs="BookAntiqua,Bold"/>
          <w:b/>
          <w:bCs/>
          <w:sz w:val="24"/>
          <w:szCs w:val="24"/>
          <w:lang w:eastAsia="zh-CN"/>
        </w:rPr>
        <w:t>OBRAZEC ZA ZAMENJAVO/VRAČILO IZDELKA</w:t>
      </w:r>
    </w:p>
    <w:p w14:paraId="7AF9433B" w14:textId="77777777" w:rsidR="00247BD4" w:rsidRDefault="00247BD4" w:rsidP="00247BD4">
      <w:pPr>
        <w:autoSpaceDE w:val="0"/>
        <w:autoSpaceDN w:val="0"/>
        <w:adjustRightInd w:val="0"/>
        <w:rPr>
          <w:rFonts w:ascii="BookAntiqua,Bold" w:eastAsia="Times New Roman" w:hAnsi="BookAntiqua,Bold" w:cs="BookAntiqua,Bold"/>
          <w:b/>
          <w:bCs/>
          <w:sz w:val="24"/>
          <w:szCs w:val="24"/>
          <w:lang w:eastAsia="zh-CN"/>
        </w:rPr>
      </w:pPr>
    </w:p>
    <w:p w14:paraId="50ADBAD8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sz w:val="20"/>
          <w:szCs w:val="20"/>
          <w:lang w:eastAsia="zh-CN"/>
        </w:rPr>
        <w:t>Kupcem želimo zagotoviti prijetno izkušnjo pri spletnih nakupih in eden od načinov je enostaven postopek</w:t>
      </w:r>
    </w:p>
    <w:p w14:paraId="33E5D5A0" w14:textId="77777777" w:rsid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sz w:val="20"/>
          <w:szCs w:val="20"/>
          <w:lang w:eastAsia="zh-CN"/>
        </w:rPr>
        <w:t>vračanja artiklov v primeru reklamacije.</w:t>
      </w:r>
    </w:p>
    <w:p w14:paraId="47952E43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341224F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sz w:val="20"/>
          <w:szCs w:val="20"/>
          <w:lang w:eastAsia="zh-CN"/>
        </w:rPr>
        <w:t>V kolikor iz kakršnegakoli vzroka niste zadovoljni z dostavljenim artiklom oziroma ni zadostil vašim</w:t>
      </w:r>
    </w:p>
    <w:p w14:paraId="44CDF99B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sz w:val="20"/>
          <w:szCs w:val="20"/>
          <w:lang w:eastAsia="zh-CN"/>
        </w:rPr>
        <w:t>pričakovanjem, ga lahko v roku 15 dni od nakupa vrnete nazaj in vrnili vam bomo celoten znesek nakupa, kot smo</w:t>
      </w:r>
    </w:p>
    <w:p w14:paraId="2CED7F09" w14:textId="77777777" w:rsid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sz w:val="20"/>
          <w:szCs w:val="20"/>
          <w:lang w:eastAsia="zh-CN"/>
        </w:rPr>
        <w:t>ga zaračunali na računu za ta artikel.</w:t>
      </w:r>
    </w:p>
    <w:p w14:paraId="411C95AF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F0A4DF8" w14:textId="6AAF4B0D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sz w:val="20"/>
          <w:szCs w:val="20"/>
          <w:lang w:eastAsia="zh-CN"/>
        </w:rPr>
        <w:t xml:space="preserve">Artikel ki ga vračate mora biti </w:t>
      </w:r>
      <w:proofErr w:type="spellStart"/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nenošen</w:t>
      </w:r>
      <w:proofErr w:type="spellEnd"/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, v originalni embalaži, s priloženim računom in z originalnimi etiketami. Artikel vrnete na naslov, ki ga najdete na originalnem računu oziroma na naslov: KOLEKTOR EVT-SISTEMI d.o.o., Arkova 1</w:t>
      </w:r>
      <w:r w:rsidR="005F38A8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9</w:t>
      </w: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, 5280 Idrija.</w:t>
      </w:r>
    </w:p>
    <w:p w14:paraId="1CA2644A" w14:textId="77777777" w:rsid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69C4419D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95DFDE9" w14:textId="77777777" w:rsid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Št. naročila: ____________________ Datum naročila: ____________________</w:t>
      </w:r>
    </w:p>
    <w:p w14:paraId="29160764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15E28CD1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Kupec:</w:t>
      </w:r>
    </w:p>
    <w:p w14:paraId="2F40F81B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Ime in priimek: ___________________________________</w:t>
      </w:r>
    </w:p>
    <w:p w14:paraId="6A7AF6E7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Naslov: __________________________________________</w:t>
      </w:r>
    </w:p>
    <w:p w14:paraId="0A5EE69F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Pošta in poštna št: _________________________________</w:t>
      </w:r>
    </w:p>
    <w:p w14:paraId="75C2080C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Telefon: __________________________________________</w:t>
      </w:r>
    </w:p>
    <w:p w14:paraId="2FBBAD98" w14:textId="77777777" w:rsid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Elektronska pošta: _________________________________</w:t>
      </w:r>
    </w:p>
    <w:p w14:paraId="4D265B9F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</w:p>
    <w:p w14:paraId="7659B3E4" w14:textId="77E871BF" w:rsidR="0077447B" w:rsidRPr="0077447B" w:rsidRDefault="00247BD4" w:rsidP="008F5B88">
      <w:pPr>
        <w:pStyle w:val="Odstavekseznama"/>
        <w:numPr>
          <w:ilvl w:val="0"/>
          <w:numId w:val="14"/>
        </w:numPr>
        <w:autoSpaceDE w:val="0"/>
        <w:autoSpaceDN w:val="0"/>
        <w:adjustRightInd w:val="0"/>
        <w:ind w:left="36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77447B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Želim:</w:t>
      </w:r>
    </w:p>
    <w:p w14:paraId="5C64E9D8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zh-CN"/>
        </w:rPr>
      </w:pPr>
      <w:r w:rsidRPr="00247BD4">
        <w:rPr>
          <w:rFonts w:ascii="Arial" w:eastAsia="Times New Roman" w:hAnsi="Arial" w:cs="Arial"/>
          <w:sz w:val="16"/>
          <w:szCs w:val="16"/>
          <w:lang w:eastAsia="zh-CN"/>
        </w:rPr>
        <w:t>(izbrano možnost označujte z X ter izpolnite podatke)</w:t>
      </w:r>
    </w:p>
    <w:p w14:paraId="266BF357" w14:textId="6DDEB175" w:rsidR="00247BD4" w:rsidRPr="00247BD4" w:rsidRDefault="00247BD4" w:rsidP="00247BD4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Vrniti blago. Kupnino za vrnjene izdelke mi:</w:t>
      </w:r>
    </w:p>
    <w:p w14:paraId="16630B5A" w14:textId="3D7E0263" w:rsidR="00247BD4" w:rsidRPr="00247BD4" w:rsidRDefault="00247BD4" w:rsidP="00247BD4">
      <w:pPr>
        <w:pStyle w:val="Odstavekseznama"/>
        <w:numPr>
          <w:ilvl w:val="0"/>
          <w:numId w:val="11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nakažite na moj TRR št: _________________________</w:t>
      </w:r>
    </w:p>
    <w:p w14:paraId="70B73EC1" w14:textId="0814E600" w:rsid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                        </w:t>
      </w:r>
      <w:r w:rsidRPr="00247BD4">
        <w:rPr>
          <w:rFonts w:ascii="Arial" w:eastAsia="Times New Roman" w:hAnsi="Arial" w:cs="Arial"/>
          <w:lang w:eastAsia="zh-CN"/>
        </w:rPr>
        <w:t>odprt pri banki: _________________________</w:t>
      </w:r>
    </w:p>
    <w:p w14:paraId="7D791CEF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</w:p>
    <w:p w14:paraId="40EF61C2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2.) Zamenjate prejeti izdelek z:</w:t>
      </w:r>
    </w:p>
    <w:p w14:paraId="3A861BD4" w14:textId="24C8345E" w:rsidR="00247BD4" w:rsidRPr="00247BD4" w:rsidRDefault="00247BD4" w:rsidP="00247BD4">
      <w:pPr>
        <w:pStyle w:val="Odstavekseznama"/>
        <w:numPr>
          <w:ilvl w:val="0"/>
          <w:numId w:val="12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z novim istim izdelkom</w:t>
      </w:r>
    </w:p>
    <w:p w14:paraId="45E67160" w14:textId="24B48F1E" w:rsidR="00247BD4" w:rsidRPr="00247BD4" w:rsidRDefault="00247BD4" w:rsidP="00247BD4">
      <w:pPr>
        <w:pStyle w:val="Odstavekseznama"/>
        <w:numPr>
          <w:ilvl w:val="0"/>
          <w:numId w:val="12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z drugim izdelkom in sicer: ________________________________________</w:t>
      </w:r>
    </w:p>
    <w:p w14:paraId="34985627" w14:textId="2A57FB14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                                                                                                            </w:t>
      </w:r>
      <w:r w:rsidRPr="00247BD4">
        <w:rPr>
          <w:rFonts w:ascii="Arial" w:eastAsia="Times New Roman" w:hAnsi="Arial" w:cs="Arial"/>
          <w:sz w:val="16"/>
          <w:szCs w:val="16"/>
          <w:lang w:eastAsia="zh-CN"/>
        </w:rPr>
        <w:t>(opis izdelka)</w:t>
      </w:r>
    </w:p>
    <w:p w14:paraId="2D7C201E" w14:textId="77777777" w:rsidR="0077447B" w:rsidRDefault="0077447B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0C480AA8" w14:textId="3BB8520F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eastAsia="zh-CN"/>
        </w:rPr>
      </w:pP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3.) Moj razlog za vračilo/zamenjavo izdelka:</w:t>
      </w:r>
    </w:p>
    <w:p w14:paraId="24043269" w14:textId="7860A7A5" w:rsidR="00247BD4" w:rsidRPr="00247BD4" w:rsidRDefault="00247BD4" w:rsidP="00247BD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dostavili ste mi napačen izdelek</w:t>
      </w:r>
    </w:p>
    <w:p w14:paraId="500EA5D5" w14:textId="5F0F1FB2" w:rsidR="00247BD4" w:rsidRPr="00247BD4" w:rsidRDefault="0077447B" w:rsidP="00247BD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dostavili ste mi</w:t>
      </w:r>
      <w:r w:rsidR="00247BD4" w:rsidRPr="00247BD4">
        <w:rPr>
          <w:rFonts w:ascii="Arial" w:eastAsia="Times New Roman" w:hAnsi="Arial" w:cs="Arial"/>
          <w:lang w:eastAsia="zh-CN"/>
        </w:rPr>
        <w:t xml:space="preserve"> poškodovan izdelek</w:t>
      </w:r>
    </w:p>
    <w:p w14:paraId="5CFCC55A" w14:textId="34F055E1" w:rsidR="00247BD4" w:rsidRPr="00247BD4" w:rsidRDefault="00247BD4" w:rsidP="00247BD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izdelek mi ne odgovarja</w:t>
      </w:r>
    </w:p>
    <w:p w14:paraId="682BF9E4" w14:textId="458BBD16" w:rsidR="00247BD4" w:rsidRDefault="00247BD4" w:rsidP="00247BD4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  <w:r w:rsidRPr="00247BD4">
        <w:rPr>
          <w:rFonts w:ascii="Arial" w:eastAsia="Times New Roman" w:hAnsi="Arial" w:cs="Arial"/>
          <w:lang w:eastAsia="zh-CN"/>
        </w:rPr>
        <w:t>drugo</w:t>
      </w:r>
    </w:p>
    <w:p w14:paraId="44D0A554" w14:textId="77777777" w:rsid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</w:p>
    <w:p w14:paraId="7C3A919B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</w:p>
    <w:p w14:paraId="42CD8115" w14:textId="77777777" w:rsidR="00247BD4" w:rsidRPr="00247BD4" w:rsidRDefault="00247BD4" w:rsidP="00247BD4">
      <w:pPr>
        <w:autoSpaceDE w:val="0"/>
        <w:autoSpaceDN w:val="0"/>
        <w:adjustRightInd w:val="0"/>
        <w:rPr>
          <w:rFonts w:ascii="Arial" w:eastAsia="Times New Roman" w:hAnsi="Arial" w:cs="Arial"/>
          <w:lang w:eastAsia="zh-CN"/>
        </w:rPr>
      </w:pPr>
    </w:p>
    <w:p w14:paraId="7E12FC66" w14:textId="783A4821" w:rsidR="00E84E7A" w:rsidRPr="00247BD4" w:rsidRDefault="00247BD4" w:rsidP="00247BD4">
      <w:pPr>
        <w:rPr>
          <w:rFonts w:ascii="Arial" w:hAnsi="Arial" w:cs="Arial"/>
          <w:sz w:val="20"/>
          <w:szCs w:val="20"/>
        </w:rPr>
      </w:pP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Kraj: _______________ </w:t>
      </w: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</w:t>
      </w: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Datum: _______________ </w:t>
      </w: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</w:t>
      </w:r>
      <w:r w:rsidRPr="00247BD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Podpis: _______________</w:t>
      </w:r>
    </w:p>
    <w:p w14:paraId="2D6BE809" w14:textId="77777777" w:rsidR="00E84E7A" w:rsidRDefault="00E84E7A" w:rsidP="008D6869">
      <w:pPr>
        <w:rPr>
          <w:rFonts w:ascii="Frutiger" w:hAnsi="Frutiger"/>
        </w:rPr>
      </w:pPr>
    </w:p>
    <w:p w14:paraId="1FB17557" w14:textId="77777777" w:rsidR="00E84E7A" w:rsidRDefault="00E84E7A" w:rsidP="008D6869">
      <w:pPr>
        <w:rPr>
          <w:rFonts w:ascii="Frutiger" w:hAnsi="Frutiger"/>
        </w:rPr>
      </w:pPr>
    </w:p>
    <w:p w14:paraId="75EF5CCD" w14:textId="77777777" w:rsidR="00E84E7A" w:rsidRDefault="00E84E7A" w:rsidP="008D6869">
      <w:pPr>
        <w:rPr>
          <w:rFonts w:ascii="Frutiger" w:hAnsi="Frutiger"/>
        </w:rPr>
      </w:pPr>
    </w:p>
    <w:p w14:paraId="7AC80846" w14:textId="77777777" w:rsidR="00E84E7A" w:rsidRDefault="00E84E7A" w:rsidP="008D6869">
      <w:pPr>
        <w:rPr>
          <w:rFonts w:ascii="Frutiger" w:hAnsi="Frutiger"/>
        </w:rPr>
      </w:pPr>
    </w:p>
    <w:p w14:paraId="0D5C3E01" w14:textId="77777777" w:rsidR="00E84E7A" w:rsidRDefault="00E84E7A" w:rsidP="008D6869">
      <w:pPr>
        <w:rPr>
          <w:rFonts w:ascii="Frutiger" w:hAnsi="Frutiger"/>
        </w:rPr>
      </w:pPr>
    </w:p>
    <w:p w14:paraId="26C36C21" w14:textId="77777777" w:rsidR="00E84E7A" w:rsidRDefault="00E84E7A" w:rsidP="008D6869">
      <w:pPr>
        <w:rPr>
          <w:rFonts w:ascii="Frutiger" w:hAnsi="Frutiger"/>
        </w:rPr>
      </w:pPr>
    </w:p>
    <w:p w14:paraId="3217F792" w14:textId="77777777" w:rsidR="008D51A6" w:rsidRDefault="008D51A6" w:rsidP="008D6869">
      <w:pPr>
        <w:rPr>
          <w:rFonts w:ascii="Frutiger" w:hAnsi="Frutiger"/>
        </w:rPr>
      </w:pPr>
    </w:p>
    <w:p w14:paraId="6C4BB406" w14:textId="77777777" w:rsidR="008D51A6" w:rsidRPr="008D51A6" w:rsidRDefault="008D51A6" w:rsidP="008D51A6">
      <w:pPr>
        <w:rPr>
          <w:rFonts w:ascii="Frutiger" w:hAnsi="Frutiger"/>
        </w:rPr>
      </w:pPr>
    </w:p>
    <w:p w14:paraId="35F5FB58" w14:textId="0E400209" w:rsidR="008D51A6" w:rsidRDefault="008D51A6" w:rsidP="008D51A6">
      <w:pPr>
        <w:tabs>
          <w:tab w:val="left" w:pos="2985"/>
        </w:tabs>
        <w:rPr>
          <w:rFonts w:ascii="Frutiger" w:hAnsi="Frutiger"/>
        </w:rPr>
      </w:pPr>
    </w:p>
    <w:sectPr w:rsidR="008D51A6" w:rsidSect="001240E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85" w:right="590" w:bottom="403" w:left="1202" w:header="1038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50F8" w14:textId="77777777" w:rsidR="008A76B1" w:rsidRDefault="008A76B1">
      <w:r>
        <w:separator/>
      </w:r>
    </w:p>
  </w:endnote>
  <w:endnote w:type="continuationSeparator" w:id="0">
    <w:p w14:paraId="68BAB407" w14:textId="77777777" w:rsidR="008A76B1" w:rsidRDefault="008A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">
    <w:altName w:val="Courier New"/>
    <w:panose1 w:val="00000400000000000000"/>
    <w:charset w:val="EE"/>
    <w:family w:val="auto"/>
    <w:pitch w:val="variable"/>
    <w:sig w:usb0="00000007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92DC" w14:textId="77777777" w:rsidR="00EB71E3" w:rsidRPr="008D51A6" w:rsidRDefault="00AD398A" w:rsidP="00EB71E3">
    <w:pPr>
      <w:pStyle w:val="Noga"/>
      <w:jc w:val="center"/>
      <w:rPr>
        <w:rFonts w:ascii="Arial" w:hAnsi="Arial" w:cs="Arial"/>
        <w:sz w:val="12"/>
        <w:szCs w:val="12"/>
      </w:rPr>
    </w:pPr>
    <w:r w:rsidRPr="008D51A6">
      <w:rPr>
        <w:rFonts w:ascii="Arial" w:hAnsi="Arial" w:cs="Arial"/>
        <w:sz w:val="12"/>
        <w:szCs w:val="12"/>
      </w:rPr>
      <w:fldChar w:fldCharType="begin"/>
    </w:r>
    <w:r w:rsidR="00EB71E3" w:rsidRPr="008D51A6">
      <w:rPr>
        <w:rFonts w:ascii="Arial" w:hAnsi="Arial" w:cs="Arial"/>
        <w:sz w:val="12"/>
        <w:szCs w:val="12"/>
      </w:rPr>
      <w:instrText xml:space="preserve"> PAGE   \* MERGEFORMAT </w:instrText>
    </w:r>
    <w:r w:rsidRPr="008D51A6">
      <w:rPr>
        <w:rFonts w:ascii="Arial" w:hAnsi="Arial" w:cs="Arial"/>
        <w:sz w:val="12"/>
        <w:szCs w:val="12"/>
      </w:rPr>
      <w:fldChar w:fldCharType="separate"/>
    </w:r>
    <w:r w:rsidR="0077447B">
      <w:rPr>
        <w:rFonts w:ascii="Arial" w:hAnsi="Arial" w:cs="Arial"/>
        <w:noProof/>
        <w:sz w:val="12"/>
        <w:szCs w:val="12"/>
      </w:rPr>
      <w:t>2</w:t>
    </w:r>
    <w:r w:rsidRPr="008D51A6">
      <w:rPr>
        <w:rFonts w:ascii="Arial" w:hAnsi="Arial" w:cs="Arial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83E9" w14:textId="77777777" w:rsidR="002B33EB" w:rsidRPr="005F38A8" w:rsidRDefault="003F32C9" w:rsidP="00831324">
    <w:pPr>
      <w:pStyle w:val="BasicParagraph"/>
      <w:jc w:val="center"/>
      <w:rPr>
        <w:rFonts w:ascii="Arial" w:hAnsi="Arial" w:cs="Arial"/>
        <w:sz w:val="12"/>
        <w:szCs w:val="12"/>
        <w:lang w:val="it-IT"/>
      </w:rPr>
    </w:pPr>
    <w:r w:rsidRPr="005F38A8">
      <w:rPr>
        <w:rFonts w:ascii="Arial" w:hAnsi="Arial" w:cs="Arial"/>
        <w:sz w:val="12"/>
        <w:szCs w:val="12"/>
        <w:lang w:val="it-IT"/>
      </w:rPr>
      <w:t xml:space="preserve">KOLEKTOR EVT </w:t>
    </w:r>
    <w:proofErr w:type="spellStart"/>
    <w:r w:rsidRPr="005F38A8">
      <w:rPr>
        <w:rFonts w:ascii="Arial" w:hAnsi="Arial" w:cs="Arial"/>
        <w:sz w:val="12"/>
        <w:szCs w:val="12"/>
        <w:lang w:val="it-IT"/>
      </w:rPr>
      <w:t>ekologija</w:t>
    </w:r>
    <w:proofErr w:type="spellEnd"/>
    <w:r w:rsidRPr="005F38A8">
      <w:rPr>
        <w:rFonts w:ascii="Arial" w:hAnsi="Arial" w:cs="Arial"/>
        <w:sz w:val="12"/>
        <w:szCs w:val="12"/>
        <w:lang w:val="it-IT"/>
      </w:rPr>
      <w:t xml:space="preserve">, </w:t>
    </w:r>
    <w:proofErr w:type="spellStart"/>
    <w:r w:rsidRPr="005F38A8">
      <w:rPr>
        <w:rFonts w:ascii="Arial" w:hAnsi="Arial" w:cs="Arial"/>
        <w:sz w:val="12"/>
        <w:szCs w:val="12"/>
        <w:lang w:val="it-IT"/>
      </w:rPr>
      <w:t>varnost</w:t>
    </w:r>
    <w:proofErr w:type="spellEnd"/>
    <w:r w:rsidRPr="005F38A8">
      <w:rPr>
        <w:rFonts w:ascii="Arial" w:hAnsi="Arial" w:cs="Arial"/>
        <w:sz w:val="12"/>
        <w:szCs w:val="12"/>
        <w:lang w:val="it-IT"/>
      </w:rPr>
      <w:t xml:space="preserve">, </w:t>
    </w:r>
    <w:proofErr w:type="spellStart"/>
    <w:r w:rsidRPr="005F38A8">
      <w:rPr>
        <w:rFonts w:ascii="Arial" w:hAnsi="Arial" w:cs="Arial"/>
        <w:sz w:val="12"/>
        <w:szCs w:val="12"/>
        <w:lang w:val="it-IT"/>
      </w:rPr>
      <w:t>trgovina</w:t>
    </w:r>
    <w:proofErr w:type="spellEnd"/>
    <w:r w:rsidRPr="005F38A8">
      <w:rPr>
        <w:rFonts w:ascii="Arial" w:hAnsi="Arial" w:cs="Arial"/>
        <w:sz w:val="12"/>
        <w:szCs w:val="12"/>
        <w:lang w:val="it-IT"/>
      </w:rPr>
      <w:t xml:space="preserve">-sistemi </w:t>
    </w:r>
    <w:r w:rsidR="002B33EB" w:rsidRPr="005F38A8">
      <w:rPr>
        <w:rFonts w:ascii="Arial" w:hAnsi="Arial" w:cs="Arial"/>
        <w:sz w:val="12"/>
        <w:szCs w:val="12"/>
        <w:lang w:val="it-IT"/>
      </w:rPr>
      <w:t>d.o.o.</w:t>
    </w:r>
  </w:p>
  <w:p w14:paraId="2873515F" w14:textId="77777777" w:rsidR="0046681F" w:rsidRPr="00764AC0" w:rsidRDefault="002B33EB" w:rsidP="00AC472C">
    <w:pPr>
      <w:pStyle w:val="BasicParagraph"/>
      <w:jc w:val="center"/>
      <w:rPr>
        <w:rFonts w:ascii="Arial" w:hAnsi="Arial" w:cs="Arial"/>
        <w:sz w:val="12"/>
        <w:szCs w:val="12"/>
      </w:rPr>
    </w:pPr>
    <w:proofErr w:type="spellStart"/>
    <w:r w:rsidRPr="00764AC0">
      <w:rPr>
        <w:rFonts w:ascii="Arial" w:hAnsi="Arial" w:cs="Arial"/>
        <w:sz w:val="12"/>
        <w:szCs w:val="12"/>
      </w:rPr>
      <w:t>Št</w:t>
    </w:r>
    <w:proofErr w:type="spellEnd"/>
    <w:r w:rsidRPr="00764AC0">
      <w:rPr>
        <w:rFonts w:ascii="Arial" w:hAnsi="Arial" w:cs="Arial"/>
        <w:sz w:val="12"/>
        <w:szCs w:val="12"/>
      </w:rPr>
      <w:t xml:space="preserve">. reg. </w:t>
    </w:r>
    <w:proofErr w:type="spellStart"/>
    <w:r w:rsidRPr="00764AC0">
      <w:rPr>
        <w:rFonts w:ascii="Arial" w:hAnsi="Arial" w:cs="Arial"/>
        <w:sz w:val="12"/>
        <w:szCs w:val="12"/>
      </w:rPr>
      <w:t>vpisa</w:t>
    </w:r>
    <w:proofErr w:type="spellEnd"/>
    <w:r w:rsidRPr="00764AC0">
      <w:rPr>
        <w:rFonts w:ascii="Arial" w:hAnsi="Arial" w:cs="Arial"/>
        <w:sz w:val="12"/>
        <w:szCs w:val="12"/>
      </w:rPr>
      <w:t xml:space="preserve"> / Registration number: </w:t>
    </w:r>
    <w:r w:rsidR="009F4706" w:rsidRPr="009F4706">
      <w:rPr>
        <w:rFonts w:ascii="Arial" w:hAnsi="Arial" w:cs="Arial"/>
        <w:sz w:val="12"/>
        <w:szCs w:val="12"/>
      </w:rPr>
      <w:t>10397500</w:t>
    </w:r>
    <w:r w:rsidRPr="00764AC0">
      <w:rPr>
        <w:rFonts w:ascii="Arial" w:hAnsi="Arial" w:cs="Arial"/>
        <w:sz w:val="12"/>
        <w:szCs w:val="12"/>
      </w:rPr>
      <w:t xml:space="preserve"> - </w:t>
    </w:r>
    <w:proofErr w:type="spellStart"/>
    <w:r w:rsidRPr="00764AC0">
      <w:rPr>
        <w:rFonts w:ascii="Arial" w:hAnsi="Arial" w:cs="Arial"/>
        <w:sz w:val="12"/>
        <w:szCs w:val="12"/>
      </w:rPr>
      <w:t>Okrožno</w:t>
    </w:r>
    <w:proofErr w:type="spellEnd"/>
    <w:r w:rsidRPr="00764AC0">
      <w:rPr>
        <w:rFonts w:ascii="Arial" w:hAnsi="Arial" w:cs="Arial"/>
        <w:sz w:val="12"/>
        <w:szCs w:val="12"/>
      </w:rPr>
      <w:t xml:space="preserve"> </w:t>
    </w:r>
    <w:proofErr w:type="spellStart"/>
    <w:r w:rsidRPr="00764AC0">
      <w:rPr>
        <w:rFonts w:ascii="Arial" w:hAnsi="Arial" w:cs="Arial"/>
        <w:sz w:val="12"/>
        <w:szCs w:val="12"/>
      </w:rPr>
      <w:t>sodišče</w:t>
    </w:r>
    <w:proofErr w:type="spellEnd"/>
    <w:r w:rsidRPr="00764AC0">
      <w:rPr>
        <w:rFonts w:ascii="Arial" w:hAnsi="Arial" w:cs="Arial"/>
        <w:sz w:val="12"/>
        <w:szCs w:val="12"/>
      </w:rPr>
      <w:t xml:space="preserve"> </w:t>
    </w:r>
    <w:r w:rsidR="00AC472C" w:rsidRPr="00764AC0">
      <w:rPr>
        <w:rFonts w:ascii="Arial" w:hAnsi="Arial" w:cs="Arial"/>
        <w:sz w:val="12"/>
        <w:szCs w:val="12"/>
      </w:rPr>
      <w:t xml:space="preserve">/ District Court of </w:t>
    </w:r>
    <w:r w:rsidRPr="00764AC0">
      <w:rPr>
        <w:rFonts w:ascii="Arial" w:hAnsi="Arial" w:cs="Arial"/>
        <w:sz w:val="12"/>
        <w:szCs w:val="12"/>
      </w:rPr>
      <w:t>Nova Gorica</w:t>
    </w:r>
  </w:p>
  <w:p w14:paraId="6B05672D" w14:textId="77777777" w:rsidR="006C199C" w:rsidRPr="00764AC0" w:rsidRDefault="00915D89" w:rsidP="0046681F">
    <w:pPr>
      <w:pStyle w:val="BasicParagraph"/>
      <w:jc w:val="center"/>
      <w:rPr>
        <w:rFonts w:ascii="Arial" w:hAnsi="Arial" w:cs="Arial"/>
        <w:color w:val="A7A9AB"/>
        <w:sz w:val="12"/>
        <w:szCs w:val="12"/>
      </w:rPr>
    </w:pPr>
    <w:proofErr w:type="spellStart"/>
    <w:r w:rsidRPr="00764AC0">
      <w:rPr>
        <w:rFonts w:ascii="Arial" w:hAnsi="Arial" w:cs="Arial"/>
        <w:sz w:val="12"/>
        <w:szCs w:val="12"/>
      </w:rPr>
      <w:t>Matična</w:t>
    </w:r>
    <w:proofErr w:type="spellEnd"/>
    <w:r w:rsidRPr="00764AC0">
      <w:rPr>
        <w:rFonts w:ascii="Arial" w:hAnsi="Arial" w:cs="Arial"/>
        <w:sz w:val="12"/>
        <w:szCs w:val="12"/>
      </w:rPr>
      <w:t xml:space="preserve"> </w:t>
    </w:r>
    <w:proofErr w:type="spellStart"/>
    <w:r w:rsidRPr="00764AC0">
      <w:rPr>
        <w:rFonts w:ascii="Arial" w:hAnsi="Arial" w:cs="Arial"/>
        <w:sz w:val="12"/>
        <w:szCs w:val="12"/>
      </w:rPr>
      <w:t>št</w:t>
    </w:r>
    <w:proofErr w:type="spellEnd"/>
    <w:r w:rsidRPr="00764AC0">
      <w:rPr>
        <w:rFonts w:ascii="Arial" w:hAnsi="Arial" w:cs="Arial"/>
        <w:sz w:val="12"/>
        <w:szCs w:val="12"/>
      </w:rPr>
      <w:t>. / Identification No.:</w:t>
    </w:r>
    <w:r w:rsidR="002B33EB" w:rsidRPr="00764AC0">
      <w:rPr>
        <w:rFonts w:ascii="Arial" w:hAnsi="Arial" w:cs="Arial"/>
        <w:sz w:val="12"/>
        <w:szCs w:val="12"/>
      </w:rPr>
      <w:t xml:space="preserve"> </w:t>
    </w:r>
    <w:r w:rsidR="003F32C9" w:rsidRPr="003F32C9">
      <w:rPr>
        <w:rFonts w:ascii="Arial" w:hAnsi="Arial" w:cs="Arial"/>
        <w:sz w:val="12"/>
        <w:szCs w:val="12"/>
      </w:rPr>
      <w:t>1488805000</w:t>
    </w:r>
    <w:r w:rsidR="002B33EB" w:rsidRPr="00764AC0">
      <w:rPr>
        <w:rFonts w:ascii="Arial" w:hAnsi="Arial" w:cs="Arial"/>
        <w:sz w:val="12"/>
        <w:szCs w:val="12"/>
      </w:rPr>
      <w:t xml:space="preserve"> </w:t>
    </w:r>
    <w:r w:rsidR="0046681F" w:rsidRPr="00764AC0">
      <w:rPr>
        <w:rFonts w:ascii="Arial" w:hAnsi="Arial" w:cs="Arial"/>
        <w:color w:val="A7A9AB"/>
        <w:sz w:val="12"/>
        <w:szCs w:val="12"/>
      </w:rPr>
      <w:t>•</w:t>
    </w:r>
    <w:r w:rsidR="0046681F" w:rsidRPr="00764AC0">
      <w:rPr>
        <w:rFonts w:ascii="Arial" w:hAnsi="Arial" w:cs="Arial"/>
        <w:sz w:val="12"/>
        <w:szCs w:val="12"/>
      </w:rPr>
      <w:t xml:space="preserve"> </w:t>
    </w:r>
    <w:proofErr w:type="spellStart"/>
    <w:r w:rsidR="00AC472C" w:rsidRPr="00764AC0">
      <w:rPr>
        <w:rFonts w:ascii="Arial" w:hAnsi="Arial" w:cs="Arial"/>
        <w:sz w:val="12"/>
        <w:szCs w:val="12"/>
      </w:rPr>
      <w:t>Os</w:t>
    </w:r>
    <w:r w:rsidR="002B33EB" w:rsidRPr="00764AC0">
      <w:rPr>
        <w:rFonts w:ascii="Arial" w:hAnsi="Arial" w:cs="Arial"/>
        <w:sz w:val="12"/>
        <w:szCs w:val="12"/>
      </w:rPr>
      <w:t>novni</w:t>
    </w:r>
    <w:proofErr w:type="spellEnd"/>
    <w:r w:rsidR="002B33EB" w:rsidRPr="00764AC0">
      <w:rPr>
        <w:rFonts w:ascii="Arial" w:hAnsi="Arial" w:cs="Arial"/>
        <w:sz w:val="12"/>
        <w:szCs w:val="12"/>
      </w:rPr>
      <w:t xml:space="preserve"> </w:t>
    </w:r>
    <w:proofErr w:type="spellStart"/>
    <w:r w:rsidR="008B2006" w:rsidRPr="00764AC0">
      <w:rPr>
        <w:rFonts w:ascii="Arial" w:hAnsi="Arial" w:cs="Arial"/>
        <w:sz w:val="12"/>
        <w:szCs w:val="12"/>
      </w:rPr>
      <w:t>k</w:t>
    </w:r>
    <w:r w:rsidR="00AC472C" w:rsidRPr="00764AC0">
      <w:rPr>
        <w:rFonts w:ascii="Arial" w:hAnsi="Arial" w:cs="Arial"/>
        <w:sz w:val="12"/>
        <w:szCs w:val="12"/>
      </w:rPr>
      <w:t>apital</w:t>
    </w:r>
    <w:proofErr w:type="spellEnd"/>
    <w:r w:rsidR="00AC472C" w:rsidRPr="00764AC0">
      <w:rPr>
        <w:rFonts w:ascii="Arial" w:hAnsi="Arial" w:cs="Arial"/>
        <w:sz w:val="12"/>
        <w:szCs w:val="12"/>
      </w:rPr>
      <w:t xml:space="preserve"> / Share capital</w:t>
    </w:r>
    <w:r w:rsidR="002B33EB" w:rsidRPr="00764AC0">
      <w:rPr>
        <w:rFonts w:ascii="Arial" w:hAnsi="Arial" w:cs="Arial"/>
        <w:sz w:val="12"/>
        <w:szCs w:val="12"/>
      </w:rPr>
      <w:t xml:space="preserve">: </w:t>
    </w:r>
    <w:r w:rsidR="003F32C9">
      <w:rPr>
        <w:rFonts w:ascii="Arial" w:hAnsi="Arial" w:cs="Arial"/>
        <w:sz w:val="12"/>
        <w:szCs w:val="12"/>
      </w:rPr>
      <w:t>37</w:t>
    </w:r>
    <w:r w:rsidR="0077481B" w:rsidRPr="00764AC0">
      <w:rPr>
        <w:rFonts w:ascii="Arial" w:hAnsi="Arial" w:cs="Arial"/>
        <w:sz w:val="12"/>
        <w:szCs w:val="12"/>
      </w:rPr>
      <w:t>.</w:t>
    </w:r>
    <w:r w:rsidR="003F32C9">
      <w:rPr>
        <w:rFonts w:ascii="Arial" w:hAnsi="Arial" w:cs="Arial"/>
        <w:sz w:val="12"/>
        <w:szCs w:val="12"/>
      </w:rPr>
      <w:t>974</w:t>
    </w:r>
    <w:r w:rsidR="0077481B" w:rsidRPr="00764AC0">
      <w:rPr>
        <w:rFonts w:ascii="Arial" w:hAnsi="Arial" w:cs="Arial"/>
        <w:sz w:val="12"/>
        <w:szCs w:val="12"/>
      </w:rPr>
      <w:t>,</w:t>
    </w:r>
    <w:r w:rsidR="003F32C9">
      <w:rPr>
        <w:rFonts w:ascii="Arial" w:hAnsi="Arial" w:cs="Arial"/>
        <w:sz w:val="12"/>
        <w:szCs w:val="12"/>
      </w:rPr>
      <w:t>00</w:t>
    </w:r>
    <w:r w:rsidR="002B33EB" w:rsidRPr="00764AC0">
      <w:rPr>
        <w:rFonts w:ascii="Arial" w:hAnsi="Arial" w:cs="Arial"/>
        <w:sz w:val="12"/>
        <w:szCs w:val="12"/>
      </w:rPr>
      <w:t xml:space="preserve"> EUR </w:t>
    </w:r>
    <w:r w:rsidR="002B33EB" w:rsidRPr="00764AC0">
      <w:rPr>
        <w:rFonts w:ascii="Arial" w:hAnsi="Arial" w:cs="Arial"/>
        <w:color w:val="A7A9AB"/>
        <w:sz w:val="12"/>
        <w:szCs w:val="12"/>
      </w:rPr>
      <w:t>•</w:t>
    </w:r>
    <w:r w:rsidR="002B33EB" w:rsidRPr="00764AC0">
      <w:rPr>
        <w:rFonts w:ascii="Arial" w:hAnsi="Arial" w:cs="Arial"/>
        <w:sz w:val="12"/>
        <w:szCs w:val="12"/>
      </w:rPr>
      <w:t xml:space="preserve"> ID za DDV / VAT N°: </w:t>
    </w:r>
    <w:r w:rsidR="003F32C9" w:rsidRPr="003F32C9">
      <w:rPr>
        <w:rFonts w:ascii="Arial" w:hAnsi="Arial" w:cs="Arial"/>
        <w:sz w:val="12"/>
        <w:szCs w:val="12"/>
      </w:rPr>
      <w:t>SI14406527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EF72" w14:textId="77777777" w:rsidR="008A76B1" w:rsidRDefault="008A76B1">
      <w:r>
        <w:separator/>
      </w:r>
    </w:p>
  </w:footnote>
  <w:footnote w:type="continuationSeparator" w:id="0">
    <w:p w14:paraId="16AB309A" w14:textId="77777777" w:rsidR="008A76B1" w:rsidRDefault="008A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00A9" w14:textId="77777777" w:rsidR="00231786" w:rsidRPr="008D51A6" w:rsidRDefault="001B32B4" w:rsidP="001C2A2C">
    <w:pPr>
      <w:pStyle w:val="Glava"/>
      <w:ind w:left="-1417"/>
      <w:jc w:val="right"/>
      <w:rPr>
        <w:rFonts w:ascii="Arial" w:hAnsi="Arial" w:cs="Arial"/>
        <w:sz w:val="18"/>
        <w:szCs w:val="18"/>
      </w:rPr>
    </w:pPr>
    <w:r w:rsidRPr="008D51A6">
      <w:rPr>
        <w:rFonts w:ascii="Arial" w:hAnsi="Arial" w:cs="Arial"/>
        <w:b/>
        <w:noProof/>
        <w:color w:val="1F497D"/>
      </w:rPr>
      <w:drawing>
        <wp:anchor distT="0" distB="0" distL="114300" distR="114300" simplePos="0" relativeHeight="251658240" behindDoc="1" locked="0" layoutInCell="1" allowOverlap="1" wp14:anchorId="5F050FDC" wp14:editId="603E42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637540"/>
          <wp:effectExtent l="0" t="0" r="0" b="0"/>
          <wp:wrapNone/>
          <wp:docPr id="17" name="Slika 17" descr="Glava 50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lava 50 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2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768C" w:rsidRPr="0049768C">
      <w:rPr>
        <w:rFonts w:ascii="Arial" w:hAnsi="Arial" w:cs="Arial"/>
        <w:b/>
        <w:color w:val="1F497D"/>
      </w:rPr>
      <w:t xml:space="preserve"> </w:t>
    </w:r>
    <w:r w:rsidR="0049768C" w:rsidRPr="00764AC0">
      <w:rPr>
        <w:rFonts w:ascii="Arial" w:hAnsi="Arial" w:cs="Arial"/>
        <w:b/>
        <w:color w:val="1F497D"/>
      </w:rPr>
      <w:t xml:space="preserve">Kolektor </w:t>
    </w:r>
    <w:r w:rsidR="0049768C">
      <w:rPr>
        <w:rFonts w:ascii="Arial" w:hAnsi="Arial" w:cs="Arial"/>
        <w:b/>
        <w:color w:val="1F497D"/>
      </w:rPr>
      <w:t>EVT-sistemi</w:t>
    </w:r>
    <w:r w:rsidR="0049768C" w:rsidRPr="00764AC0">
      <w:rPr>
        <w:rFonts w:ascii="Arial" w:hAnsi="Arial" w:cs="Arial"/>
        <w:b/>
        <w:color w:val="1F497D"/>
      </w:rPr>
      <w:t xml:space="preserve"> d.o.o.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13D2" w14:textId="77777777" w:rsidR="00831324" w:rsidRPr="00764AC0" w:rsidRDefault="001B32B4" w:rsidP="00C0672C">
    <w:pPr>
      <w:pStyle w:val="Glava"/>
      <w:jc w:val="right"/>
      <w:rPr>
        <w:rFonts w:ascii="Arial" w:hAnsi="Arial" w:cs="Arial"/>
        <w:b/>
        <w:color w:val="1F497D"/>
      </w:rPr>
    </w:pPr>
    <w:r w:rsidRPr="00764AC0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 wp14:anchorId="4F7F02E8" wp14:editId="569F70B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628650"/>
          <wp:effectExtent l="0" t="0" r="0" b="0"/>
          <wp:wrapNone/>
          <wp:docPr id="16" name="Slika 16" descr="Glava 50 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lava 50 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95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4E7A" w:rsidRPr="00764AC0">
      <w:rPr>
        <w:rFonts w:ascii="Arial" w:hAnsi="Arial" w:cs="Arial"/>
        <w:b/>
        <w:color w:val="1F497D"/>
      </w:rPr>
      <w:t xml:space="preserve">Kolektor </w:t>
    </w:r>
    <w:r w:rsidR="00764AC0">
      <w:rPr>
        <w:rFonts w:ascii="Arial" w:hAnsi="Arial" w:cs="Arial"/>
        <w:b/>
        <w:color w:val="1F497D"/>
      </w:rPr>
      <w:t>EVT-sistemi</w:t>
    </w:r>
    <w:r w:rsidR="00C0672C" w:rsidRPr="00764AC0">
      <w:rPr>
        <w:rFonts w:ascii="Arial" w:hAnsi="Arial" w:cs="Arial"/>
        <w:b/>
        <w:color w:val="1F497D"/>
      </w:rPr>
      <w:t xml:space="preserve"> d.o.o.</w:t>
    </w:r>
  </w:p>
  <w:p w14:paraId="1732432C" w14:textId="77777777" w:rsidR="00C0672C" w:rsidRPr="00E84E7A" w:rsidRDefault="00C0672C" w:rsidP="000B1941">
    <w:pPr>
      <w:autoSpaceDE w:val="0"/>
      <w:autoSpaceDN w:val="0"/>
      <w:adjustRightInd w:val="0"/>
      <w:jc w:val="right"/>
      <w:textAlignment w:val="center"/>
      <w:rPr>
        <w:rFonts w:ascii="Frutiger" w:eastAsia="Times New Roman" w:hAnsi="Frutiger" w:cs="Frutiger"/>
        <w:color w:val="000000"/>
        <w:sz w:val="18"/>
        <w:szCs w:val="18"/>
      </w:rPr>
    </w:pPr>
  </w:p>
  <w:p w14:paraId="7E47A754" w14:textId="382B1C78" w:rsidR="0097559D" w:rsidRPr="00764AC0" w:rsidRDefault="00764AC0" w:rsidP="0097559D">
    <w:pPr>
      <w:autoSpaceDE w:val="0"/>
      <w:autoSpaceDN w:val="0"/>
      <w:adjustRightInd w:val="0"/>
      <w:jc w:val="right"/>
      <w:textAlignment w:val="center"/>
      <w:rPr>
        <w:rFonts w:ascii="Arial" w:eastAsia="Times New Roman" w:hAnsi="Arial" w:cs="Arial"/>
        <w:color w:val="000000"/>
        <w:sz w:val="18"/>
        <w:szCs w:val="18"/>
      </w:rPr>
    </w:pPr>
    <w:r>
      <w:rPr>
        <w:rFonts w:ascii="Arial" w:eastAsia="Times New Roman" w:hAnsi="Arial" w:cs="Arial"/>
        <w:color w:val="000000"/>
        <w:sz w:val="18"/>
        <w:szCs w:val="18"/>
      </w:rPr>
      <w:t>Arkova</w:t>
    </w:r>
    <w:r w:rsidR="00BF27A7" w:rsidRPr="00764AC0">
      <w:rPr>
        <w:rFonts w:ascii="Arial" w:eastAsia="Times New Roman" w:hAnsi="Arial" w:cs="Arial"/>
        <w:color w:val="000000"/>
        <w:sz w:val="18"/>
        <w:szCs w:val="18"/>
      </w:rPr>
      <w:t xml:space="preserve"> ulica 1</w:t>
    </w:r>
    <w:r w:rsidR="005F38A8">
      <w:rPr>
        <w:rFonts w:ascii="Arial" w:eastAsia="Times New Roman" w:hAnsi="Arial" w:cs="Arial"/>
        <w:color w:val="000000"/>
        <w:sz w:val="18"/>
        <w:szCs w:val="18"/>
      </w:rPr>
      <w:t>9</w:t>
    </w:r>
    <w:r w:rsidR="0097559D" w:rsidRPr="00764AC0">
      <w:rPr>
        <w:rFonts w:ascii="Arial" w:eastAsia="Times New Roman" w:hAnsi="Arial" w:cs="Arial"/>
        <w:color w:val="000000"/>
        <w:sz w:val="18"/>
        <w:szCs w:val="18"/>
      </w:rPr>
      <w:t xml:space="preserve"> </w:t>
    </w:r>
    <w:r w:rsidR="0097559D" w:rsidRPr="00764AC0">
      <w:rPr>
        <w:rFonts w:ascii="Arial" w:eastAsia="Times New Roman" w:hAnsi="Arial" w:cs="Arial"/>
        <w:color w:val="A7A9AB"/>
        <w:sz w:val="18"/>
        <w:szCs w:val="18"/>
      </w:rPr>
      <w:t>•</w:t>
    </w:r>
    <w:r w:rsidR="0097559D" w:rsidRPr="00764AC0">
      <w:rPr>
        <w:rFonts w:ascii="Arial" w:eastAsia="Times New Roman" w:hAnsi="Arial" w:cs="Arial"/>
        <w:color w:val="000000"/>
        <w:sz w:val="18"/>
        <w:szCs w:val="18"/>
      </w:rPr>
      <w:t xml:space="preserve"> </w:t>
    </w:r>
    <w:r w:rsidR="00DE602D" w:rsidRPr="00764AC0">
      <w:rPr>
        <w:rFonts w:ascii="Arial" w:eastAsia="Times New Roman" w:hAnsi="Arial" w:cs="Arial"/>
        <w:color w:val="000000"/>
        <w:sz w:val="18"/>
        <w:szCs w:val="18"/>
      </w:rPr>
      <w:t>SI-</w:t>
    </w:r>
    <w:r w:rsidR="0097559D" w:rsidRPr="00764AC0">
      <w:rPr>
        <w:rFonts w:ascii="Arial" w:eastAsia="Times New Roman" w:hAnsi="Arial" w:cs="Arial"/>
        <w:color w:val="000000"/>
        <w:sz w:val="18"/>
        <w:szCs w:val="18"/>
      </w:rPr>
      <w:t xml:space="preserve">5280 Idrija </w:t>
    </w:r>
    <w:r w:rsidR="0097559D" w:rsidRPr="00764AC0">
      <w:rPr>
        <w:rFonts w:ascii="Arial" w:eastAsia="Times New Roman" w:hAnsi="Arial" w:cs="Arial"/>
        <w:color w:val="A7A9AB"/>
        <w:sz w:val="18"/>
        <w:szCs w:val="18"/>
      </w:rPr>
      <w:t>•</w:t>
    </w:r>
    <w:r w:rsidR="00BF27A7" w:rsidRPr="00764AC0">
      <w:rPr>
        <w:rFonts w:ascii="Arial" w:eastAsia="Times New Roman" w:hAnsi="Arial" w:cs="Arial"/>
        <w:color w:val="000000"/>
        <w:sz w:val="18"/>
        <w:szCs w:val="18"/>
      </w:rPr>
      <w:t xml:space="preserve"> </w:t>
    </w:r>
    <w:r w:rsidR="00DE602D" w:rsidRPr="00764AC0">
      <w:rPr>
        <w:rFonts w:ascii="Arial" w:eastAsia="Times New Roman" w:hAnsi="Arial" w:cs="Arial"/>
        <w:color w:val="000000"/>
        <w:sz w:val="18"/>
        <w:szCs w:val="18"/>
      </w:rPr>
      <w:t>Sloveni</w:t>
    </w:r>
    <w:r w:rsidR="002B33EB" w:rsidRPr="00764AC0">
      <w:rPr>
        <w:rFonts w:ascii="Arial" w:eastAsia="Times New Roman" w:hAnsi="Arial" w:cs="Arial"/>
        <w:color w:val="000000"/>
        <w:sz w:val="18"/>
        <w:szCs w:val="18"/>
      </w:rPr>
      <w:t>j</w:t>
    </w:r>
    <w:r w:rsidR="0097559D" w:rsidRPr="00764AC0">
      <w:rPr>
        <w:rFonts w:ascii="Arial" w:eastAsia="Times New Roman" w:hAnsi="Arial" w:cs="Arial"/>
        <w:color w:val="000000"/>
        <w:sz w:val="18"/>
        <w:szCs w:val="18"/>
      </w:rPr>
      <w:t>a</w:t>
    </w:r>
  </w:p>
  <w:p w14:paraId="1DEB3223" w14:textId="77777777" w:rsidR="0097559D" w:rsidRPr="005F38A8" w:rsidRDefault="0097559D" w:rsidP="0097559D">
    <w:pPr>
      <w:autoSpaceDE w:val="0"/>
      <w:autoSpaceDN w:val="0"/>
      <w:adjustRightInd w:val="0"/>
      <w:jc w:val="right"/>
      <w:textAlignment w:val="center"/>
      <w:rPr>
        <w:rFonts w:ascii="Arial" w:eastAsia="Times New Roman" w:hAnsi="Arial" w:cs="Arial"/>
        <w:color w:val="000000"/>
        <w:sz w:val="18"/>
        <w:szCs w:val="18"/>
        <w:lang w:val="it-IT"/>
      </w:rPr>
    </w:pPr>
    <w:r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T: </w:t>
    </w:r>
    <w:r w:rsidR="00DE602D"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+386 </w:t>
    </w:r>
    <w:r w:rsidR="00BF27A7"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5 37 </w:t>
    </w:r>
    <w:r w:rsidR="00764AC0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74</w:t>
    </w:r>
    <w:r w:rsidR="00BF27A7"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 </w:t>
    </w:r>
    <w:r w:rsidR="00764AC0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83</w:t>
    </w:r>
    <w:r w:rsidR="00BF27A7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0</w:t>
    </w:r>
    <w:r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 </w:t>
    </w:r>
    <w:r w:rsidRPr="005F38A8">
      <w:rPr>
        <w:rFonts w:ascii="Arial" w:eastAsia="Times New Roman" w:hAnsi="Arial" w:cs="Arial"/>
        <w:color w:val="A7A9AB"/>
        <w:sz w:val="18"/>
        <w:szCs w:val="18"/>
        <w:lang w:val="it-IT"/>
      </w:rPr>
      <w:t>•</w:t>
    </w:r>
    <w:r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 F: </w:t>
    </w:r>
    <w:r w:rsidR="00DE602D"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+386 </w:t>
    </w:r>
    <w:r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5 37 </w:t>
    </w:r>
    <w:r w:rsidR="00764AC0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74</w:t>
    </w:r>
    <w:r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 </w:t>
    </w:r>
    <w:r w:rsidR="00764AC0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835</w:t>
    </w:r>
  </w:p>
  <w:p w14:paraId="62EF1C7D" w14:textId="77777777" w:rsidR="00C0672C" w:rsidRPr="005F38A8" w:rsidRDefault="003A06E4" w:rsidP="0097559D">
    <w:pPr>
      <w:autoSpaceDE w:val="0"/>
      <w:autoSpaceDN w:val="0"/>
      <w:adjustRightInd w:val="0"/>
      <w:jc w:val="right"/>
      <w:textAlignment w:val="center"/>
      <w:rPr>
        <w:rFonts w:ascii="Arial" w:eastAsia="Times New Roman" w:hAnsi="Arial" w:cs="Arial"/>
        <w:color w:val="000000"/>
        <w:sz w:val="18"/>
        <w:szCs w:val="18"/>
        <w:lang w:val="it-IT"/>
      </w:rPr>
    </w:pPr>
    <w:r w:rsidRPr="005F38A8">
      <w:rPr>
        <w:rFonts w:ascii="Arial" w:eastAsia="Times New Roman" w:hAnsi="Arial" w:cs="Arial"/>
        <w:color w:val="000000"/>
        <w:sz w:val="18"/>
        <w:szCs w:val="18"/>
        <w:lang w:val="it-IT"/>
      </w:rPr>
      <w:t>evt</w:t>
    </w:r>
    <w:r w:rsidR="00BF27A7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@</w:t>
    </w:r>
    <w:r w:rsidRPr="005F38A8">
      <w:rPr>
        <w:rFonts w:ascii="Arial" w:eastAsia="Times New Roman" w:hAnsi="Arial" w:cs="Arial"/>
        <w:color w:val="000000"/>
        <w:sz w:val="18"/>
        <w:szCs w:val="18"/>
        <w:lang w:val="it-IT"/>
      </w:rPr>
      <w:t>kolektor</w:t>
    </w:r>
    <w:r w:rsidR="00BF27A7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.</w:t>
    </w:r>
    <w:r w:rsidR="00563295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com</w:t>
    </w:r>
    <w:r w:rsidR="00BF27A7"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 </w:t>
    </w:r>
    <w:r w:rsidR="0097559D" w:rsidRPr="005F38A8">
      <w:rPr>
        <w:rFonts w:ascii="Arial" w:eastAsia="Times New Roman" w:hAnsi="Arial" w:cs="Arial"/>
        <w:color w:val="A7A9AB"/>
        <w:sz w:val="18"/>
        <w:szCs w:val="18"/>
        <w:lang w:val="it-IT"/>
      </w:rPr>
      <w:t>•</w:t>
    </w:r>
    <w:r w:rsidR="00BF27A7" w:rsidRPr="005F38A8">
      <w:rPr>
        <w:rFonts w:ascii="Arial" w:eastAsia="Times New Roman" w:hAnsi="Arial" w:cs="Arial"/>
        <w:color w:val="000000"/>
        <w:sz w:val="18"/>
        <w:szCs w:val="18"/>
        <w:lang w:val="it-IT"/>
      </w:rPr>
      <w:t xml:space="preserve"> </w:t>
    </w:r>
    <w:r w:rsidR="0097559D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www.</w:t>
    </w:r>
    <w:r w:rsidR="00563295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kolektor</w:t>
    </w:r>
    <w:r w:rsidR="00764AC0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evt</w:t>
    </w:r>
    <w:r w:rsidR="0097559D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.</w:t>
    </w:r>
    <w:r w:rsidR="00563295" w:rsidRPr="005F38A8">
      <w:rPr>
        <w:rFonts w:ascii="Arial" w:eastAsia="Times New Roman" w:hAnsi="Arial" w:cs="Arial"/>
        <w:color w:val="000000"/>
        <w:sz w:val="18"/>
        <w:szCs w:val="18"/>
        <w:lang w:val="it-IT"/>
      </w:rPr>
      <w:t>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EA5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AAC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DCD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C84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D66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04F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252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2C9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727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62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C63B7"/>
    <w:multiLevelType w:val="hybridMultilevel"/>
    <w:tmpl w:val="7184531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A30DC"/>
    <w:multiLevelType w:val="hybridMultilevel"/>
    <w:tmpl w:val="3B5CC4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A000E"/>
    <w:multiLevelType w:val="hybridMultilevel"/>
    <w:tmpl w:val="E1D0AB7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D08F4"/>
    <w:multiLevelType w:val="hybridMultilevel"/>
    <w:tmpl w:val="78A4BF10"/>
    <w:lvl w:ilvl="0" w:tplc="39DACB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19645">
    <w:abstractNumId w:val="9"/>
  </w:num>
  <w:num w:numId="2" w16cid:durableId="341666157">
    <w:abstractNumId w:val="7"/>
  </w:num>
  <w:num w:numId="3" w16cid:durableId="1740514953">
    <w:abstractNumId w:val="6"/>
  </w:num>
  <w:num w:numId="4" w16cid:durableId="610669755">
    <w:abstractNumId w:val="5"/>
  </w:num>
  <w:num w:numId="5" w16cid:durableId="144666162">
    <w:abstractNumId w:val="4"/>
  </w:num>
  <w:num w:numId="6" w16cid:durableId="266809686">
    <w:abstractNumId w:val="8"/>
  </w:num>
  <w:num w:numId="7" w16cid:durableId="199247397">
    <w:abstractNumId w:val="3"/>
  </w:num>
  <w:num w:numId="8" w16cid:durableId="640187590">
    <w:abstractNumId w:val="2"/>
  </w:num>
  <w:num w:numId="9" w16cid:durableId="1105035085">
    <w:abstractNumId w:val="1"/>
  </w:num>
  <w:num w:numId="10" w16cid:durableId="1734811407">
    <w:abstractNumId w:val="0"/>
  </w:num>
  <w:num w:numId="11" w16cid:durableId="1337151396">
    <w:abstractNumId w:val="10"/>
  </w:num>
  <w:num w:numId="12" w16cid:durableId="157234417">
    <w:abstractNumId w:val="11"/>
  </w:num>
  <w:num w:numId="13" w16cid:durableId="2125030914">
    <w:abstractNumId w:val="12"/>
  </w:num>
  <w:num w:numId="14" w16cid:durableId="4699814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F"/>
    <w:rsid w:val="000145BA"/>
    <w:rsid w:val="0005365F"/>
    <w:rsid w:val="00062152"/>
    <w:rsid w:val="00073795"/>
    <w:rsid w:val="00084BE2"/>
    <w:rsid w:val="000B1941"/>
    <w:rsid w:val="000B5DD1"/>
    <w:rsid w:val="000F430D"/>
    <w:rsid w:val="001046E8"/>
    <w:rsid w:val="0011573B"/>
    <w:rsid w:val="001216CC"/>
    <w:rsid w:val="001240E0"/>
    <w:rsid w:val="00136D88"/>
    <w:rsid w:val="00154785"/>
    <w:rsid w:val="001549D3"/>
    <w:rsid w:val="00156591"/>
    <w:rsid w:val="00164ED5"/>
    <w:rsid w:val="00167F03"/>
    <w:rsid w:val="00196720"/>
    <w:rsid w:val="001B32B4"/>
    <w:rsid w:val="001C2A2C"/>
    <w:rsid w:val="00202DFF"/>
    <w:rsid w:val="002038DC"/>
    <w:rsid w:val="0020563B"/>
    <w:rsid w:val="002269B3"/>
    <w:rsid w:val="00231786"/>
    <w:rsid w:val="00232A28"/>
    <w:rsid w:val="00247BD4"/>
    <w:rsid w:val="00292333"/>
    <w:rsid w:val="002B33EB"/>
    <w:rsid w:val="002D5D93"/>
    <w:rsid w:val="002F11A2"/>
    <w:rsid w:val="00317149"/>
    <w:rsid w:val="00340CA1"/>
    <w:rsid w:val="00360676"/>
    <w:rsid w:val="003A06E4"/>
    <w:rsid w:val="003B5602"/>
    <w:rsid w:val="003B581D"/>
    <w:rsid w:val="003C2216"/>
    <w:rsid w:val="003F32C9"/>
    <w:rsid w:val="0040086A"/>
    <w:rsid w:val="0045057C"/>
    <w:rsid w:val="0046681F"/>
    <w:rsid w:val="004808A7"/>
    <w:rsid w:val="0048689E"/>
    <w:rsid w:val="0049768C"/>
    <w:rsid w:val="004E0B35"/>
    <w:rsid w:val="004E1A0A"/>
    <w:rsid w:val="004E778A"/>
    <w:rsid w:val="00517A3A"/>
    <w:rsid w:val="0053210E"/>
    <w:rsid w:val="00544736"/>
    <w:rsid w:val="00550DD0"/>
    <w:rsid w:val="00563295"/>
    <w:rsid w:val="00565687"/>
    <w:rsid w:val="00570D8A"/>
    <w:rsid w:val="005B6BEC"/>
    <w:rsid w:val="005E0929"/>
    <w:rsid w:val="005F38A8"/>
    <w:rsid w:val="006725D1"/>
    <w:rsid w:val="006817A7"/>
    <w:rsid w:val="0069264E"/>
    <w:rsid w:val="006B0F7F"/>
    <w:rsid w:val="006C0E3D"/>
    <w:rsid w:val="006C199C"/>
    <w:rsid w:val="006F3141"/>
    <w:rsid w:val="00712EEE"/>
    <w:rsid w:val="0071412C"/>
    <w:rsid w:val="0074675E"/>
    <w:rsid w:val="00762158"/>
    <w:rsid w:val="00764AC0"/>
    <w:rsid w:val="0077447B"/>
    <w:rsid w:val="0077481B"/>
    <w:rsid w:val="00793689"/>
    <w:rsid w:val="00793ECE"/>
    <w:rsid w:val="007B1CB8"/>
    <w:rsid w:val="007B33E8"/>
    <w:rsid w:val="007D128F"/>
    <w:rsid w:val="007E44DE"/>
    <w:rsid w:val="008004AB"/>
    <w:rsid w:val="008049B1"/>
    <w:rsid w:val="008173A6"/>
    <w:rsid w:val="00822D0F"/>
    <w:rsid w:val="00826994"/>
    <w:rsid w:val="00831324"/>
    <w:rsid w:val="0083441A"/>
    <w:rsid w:val="008577D9"/>
    <w:rsid w:val="00882161"/>
    <w:rsid w:val="00882733"/>
    <w:rsid w:val="00886044"/>
    <w:rsid w:val="008A76B1"/>
    <w:rsid w:val="008B1B8D"/>
    <w:rsid w:val="008B2006"/>
    <w:rsid w:val="008C461F"/>
    <w:rsid w:val="008D51A6"/>
    <w:rsid w:val="008D6869"/>
    <w:rsid w:val="00915D89"/>
    <w:rsid w:val="00937218"/>
    <w:rsid w:val="00937CE4"/>
    <w:rsid w:val="00945ED4"/>
    <w:rsid w:val="00946348"/>
    <w:rsid w:val="009513F7"/>
    <w:rsid w:val="00953760"/>
    <w:rsid w:val="0097559D"/>
    <w:rsid w:val="009B30FA"/>
    <w:rsid w:val="009D04BF"/>
    <w:rsid w:val="009D71BC"/>
    <w:rsid w:val="009F4706"/>
    <w:rsid w:val="00A324AF"/>
    <w:rsid w:val="00A4395F"/>
    <w:rsid w:val="00A46C89"/>
    <w:rsid w:val="00A5246A"/>
    <w:rsid w:val="00A751FA"/>
    <w:rsid w:val="00A8274A"/>
    <w:rsid w:val="00A95599"/>
    <w:rsid w:val="00AA17BC"/>
    <w:rsid w:val="00AB2263"/>
    <w:rsid w:val="00AB3826"/>
    <w:rsid w:val="00AC472C"/>
    <w:rsid w:val="00AD398A"/>
    <w:rsid w:val="00B01A17"/>
    <w:rsid w:val="00B12E0F"/>
    <w:rsid w:val="00B21AA3"/>
    <w:rsid w:val="00B22554"/>
    <w:rsid w:val="00B74FF0"/>
    <w:rsid w:val="00B96B40"/>
    <w:rsid w:val="00BA51B7"/>
    <w:rsid w:val="00BC08AC"/>
    <w:rsid w:val="00BE202C"/>
    <w:rsid w:val="00BF130E"/>
    <w:rsid w:val="00BF27A7"/>
    <w:rsid w:val="00BF6ED4"/>
    <w:rsid w:val="00C0672C"/>
    <w:rsid w:val="00C3657A"/>
    <w:rsid w:val="00C36B1E"/>
    <w:rsid w:val="00C51BE8"/>
    <w:rsid w:val="00CA4D7F"/>
    <w:rsid w:val="00CF4157"/>
    <w:rsid w:val="00D21398"/>
    <w:rsid w:val="00D43982"/>
    <w:rsid w:val="00DA4A98"/>
    <w:rsid w:val="00DC6C25"/>
    <w:rsid w:val="00DE602D"/>
    <w:rsid w:val="00DF22FF"/>
    <w:rsid w:val="00DF2D55"/>
    <w:rsid w:val="00DF7E57"/>
    <w:rsid w:val="00E01230"/>
    <w:rsid w:val="00E1147F"/>
    <w:rsid w:val="00E61A27"/>
    <w:rsid w:val="00E8097E"/>
    <w:rsid w:val="00E83F2D"/>
    <w:rsid w:val="00E84E7A"/>
    <w:rsid w:val="00EA18E8"/>
    <w:rsid w:val="00EB71E3"/>
    <w:rsid w:val="00EE5777"/>
    <w:rsid w:val="00EF0DE8"/>
    <w:rsid w:val="00F033CB"/>
    <w:rsid w:val="00F57934"/>
    <w:rsid w:val="00FA1FE9"/>
    <w:rsid w:val="00FA2CBB"/>
    <w:rsid w:val="00FC4A26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84C5A"/>
  <w15:docId w15:val="{09422469-52F3-45B5-A3E5-63241FE1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A1FE9"/>
    <w:rPr>
      <w:rFonts w:ascii="Calibri" w:eastAsia="Calibri" w:hAnsi="Calibri"/>
      <w:sz w:val="22"/>
      <w:szCs w:val="22"/>
      <w:lang w:eastAsia="sl-SI"/>
    </w:rPr>
  </w:style>
  <w:style w:type="paragraph" w:styleId="Naslov1">
    <w:name w:val="heading 1"/>
    <w:basedOn w:val="Navaden"/>
    <w:next w:val="Navaden"/>
    <w:qFormat/>
    <w:rsid w:val="00BE20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BE202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BE20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415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F415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2269B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269B3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FA1FE9"/>
    <w:rPr>
      <w:b/>
      <w:bCs/>
    </w:rPr>
  </w:style>
  <w:style w:type="paragraph" w:customStyle="1" w:styleId="BasicParagraph">
    <w:name w:val="[Basic Paragraph]"/>
    <w:basedOn w:val="Navaden"/>
    <w:uiPriority w:val="99"/>
    <w:rsid w:val="00F033CB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GB"/>
    </w:rPr>
  </w:style>
  <w:style w:type="character" w:customStyle="1" w:styleId="NogaZnak">
    <w:name w:val="Noga Znak"/>
    <w:link w:val="Noga"/>
    <w:uiPriority w:val="99"/>
    <w:rsid w:val="00EB71E3"/>
    <w:rPr>
      <w:rFonts w:ascii="Calibri" w:eastAsia="Calibri" w:hAnsi="Calibri"/>
      <w:sz w:val="22"/>
      <w:szCs w:val="22"/>
    </w:rPr>
  </w:style>
  <w:style w:type="paragraph" w:customStyle="1" w:styleId="NoParagraphStyle">
    <w:name w:val="[No Paragraph Style]"/>
    <w:rsid w:val="00C0672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sl-SI"/>
    </w:rPr>
  </w:style>
  <w:style w:type="character" w:styleId="Hiperpovezava">
    <w:name w:val="Hyperlink"/>
    <w:rsid w:val="00C0672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4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pot\My%20Documents\KOLEKTOR_2009\CGP_KOLEKTOR%20GROUP\CGP\Kolektor%20Bosna\Kol%20dopisni%20Bosna%20A4%20A%20pokoncen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Kol dopisni Bosna A4 A pokoncen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Kolektor Group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Potočnik</dc:creator>
  <cp:lastModifiedBy>Marjanca Pagon</cp:lastModifiedBy>
  <cp:revision>5</cp:revision>
  <cp:lastPrinted>2019-11-28T13:09:00Z</cp:lastPrinted>
  <dcterms:created xsi:type="dcterms:W3CDTF">2019-11-28T12:56:00Z</dcterms:created>
  <dcterms:modified xsi:type="dcterms:W3CDTF">2026-05-22T11:24:00Z</dcterms:modified>
</cp:coreProperties>
</file>